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3ED197" w14:textId="77777777" w:rsidR="00FC20EC" w:rsidRDefault="008A7BBD" w:rsidP="000C7801">
      <w:pPr>
        <w:tabs>
          <w:tab w:val="left" w:pos="567"/>
          <w:tab w:val="left" w:pos="1701"/>
        </w:tabs>
        <w:spacing w:after="0" w:line="320" w:lineRule="exact"/>
        <w:rPr>
          <w:rFonts w:ascii="Times New Roman" w:hAnsi="Times New Roman"/>
          <w:b/>
          <w:sz w:val="24"/>
          <w:szCs w:val="24"/>
        </w:rPr>
      </w:pPr>
      <w:r>
        <w:rPr>
          <w:rFonts w:ascii="Arial" w:hAnsi="Arial" w:cs="Arial"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183AE2B8" wp14:editId="26187BD2">
                <wp:simplePos x="0" y="0"/>
                <wp:positionH relativeFrom="margin">
                  <wp:posOffset>-635</wp:posOffset>
                </wp:positionH>
                <wp:positionV relativeFrom="paragraph">
                  <wp:posOffset>132715</wp:posOffset>
                </wp:positionV>
                <wp:extent cx="220345" cy="414020"/>
                <wp:effectExtent l="0" t="0" r="0" b="5080"/>
                <wp:wrapTopAndBottom/>
                <wp:docPr id="1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414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F58958" id="Rectangle 39" o:spid="_x0000_s1026" style="position:absolute;margin-left:-.05pt;margin-top:10.45pt;width:17.35pt;height:32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" filled="f" stroked="f">
                <w10:wrap type="topAndBottom" anchorx="margin"/>
                <w10:anchorlock/>
              </v:rect>
            </w:pict>
          </mc:Fallback>
        </mc:AlternateContent>
      </w:r>
    </w:p>
    <w:p w14:paraId="6BFB50C4" w14:textId="77777777" w:rsidR="008A7BBD" w:rsidRPr="000C7801" w:rsidRDefault="008A7BBD" w:rsidP="008A7B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C7801">
        <w:rPr>
          <w:rFonts w:ascii="Times New Roman" w:hAnsi="Times New Roman"/>
          <w:b/>
          <w:sz w:val="28"/>
          <w:szCs w:val="28"/>
        </w:rPr>
        <w:t>Formularz recenzji rozdziału</w:t>
      </w:r>
    </w:p>
    <w:p w14:paraId="235650E9" w14:textId="6ED3B849" w:rsidR="008A7BBD" w:rsidRDefault="008A7BBD" w:rsidP="0076367F">
      <w:pPr>
        <w:spacing w:line="320" w:lineRule="exact"/>
        <w:jc w:val="center"/>
        <w:rPr>
          <w:rFonts w:ascii="Times New Roman" w:hAnsi="Times New Roman"/>
          <w:b/>
          <w:sz w:val="24"/>
          <w:szCs w:val="24"/>
        </w:rPr>
      </w:pPr>
      <w:r w:rsidRPr="000C7801">
        <w:rPr>
          <w:rFonts w:ascii="Times New Roman" w:hAnsi="Times New Roman"/>
          <w:b/>
          <w:sz w:val="28"/>
          <w:szCs w:val="28"/>
        </w:rPr>
        <w:t>zgłoszonego do serii monograficznej „Geoprzestrzeń”</w:t>
      </w:r>
    </w:p>
    <w:p w14:paraId="416ACF17" w14:textId="50CFF9FE" w:rsidR="008A7BBD" w:rsidRPr="0076367F" w:rsidRDefault="008A7BBD" w:rsidP="030FD2F4">
      <w:pPr>
        <w:tabs>
          <w:tab w:val="left" w:pos="6358"/>
        </w:tabs>
        <w:spacing w:after="0" w:line="320" w:lineRule="exact"/>
        <w:rPr>
          <w:rFonts w:ascii="Times New Roman" w:hAnsi="Times New Roman"/>
          <w:i/>
          <w:iCs/>
          <w:sz w:val="24"/>
          <w:szCs w:val="24"/>
        </w:rPr>
      </w:pPr>
      <w:r w:rsidRPr="030FD2F4">
        <w:rPr>
          <w:rFonts w:ascii="Times New Roman" w:hAnsi="Times New Roman"/>
          <w:b/>
          <w:bCs/>
          <w:sz w:val="24"/>
          <w:szCs w:val="24"/>
        </w:rPr>
        <w:t>Tytuł rozdział</w:t>
      </w:r>
      <w:r w:rsidR="00C47B04">
        <w:rPr>
          <w:rFonts w:ascii="Times New Roman" w:hAnsi="Times New Roman"/>
          <w:b/>
          <w:bCs/>
          <w:sz w:val="24"/>
          <w:szCs w:val="24"/>
        </w:rPr>
        <w:t>u</w:t>
      </w:r>
      <w:r w:rsidRPr="030FD2F4">
        <w:rPr>
          <w:rFonts w:ascii="Times New Roman" w:hAnsi="Times New Roman"/>
          <w:b/>
          <w:bCs/>
          <w:sz w:val="24"/>
          <w:szCs w:val="24"/>
        </w:rPr>
        <w:t>:</w:t>
      </w:r>
    </w:p>
    <w:p w14:paraId="39977408" w14:textId="77777777" w:rsidR="001B6891" w:rsidRPr="008A7BBD" w:rsidRDefault="001B6891" w:rsidP="001B6891">
      <w:pPr>
        <w:spacing w:after="0" w:line="320" w:lineRule="exact"/>
        <w:rPr>
          <w:rFonts w:ascii="Times New Roman" w:hAnsi="Times New Roman"/>
          <w:b/>
          <w:sz w:val="24"/>
          <w:szCs w:val="24"/>
        </w:rPr>
      </w:pPr>
    </w:p>
    <w:tbl>
      <w:tblPr>
        <w:tblStyle w:val="Tabela-Siatka"/>
        <w:tblW w:w="11624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6"/>
        <w:gridCol w:w="2868"/>
        <w:gridCol w:w="3260"/>
      </w:tblGrid>
      <w:tr w:rsidR="008A7BBD" w:rsidRPr="00A17E1F" w14:paraId="144D195F" w14:textId="77777777" w:rsidTr="00463D8A">
        <w:trPr>
          <w:trHeight w:val="244"/>
        </w:trPr>
        <w:tc>
          <w:tcPr>
            <w:tcW w:w="5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B261C" w14:textId="77777777" w:rsidR="008A7BBD" w:rsidRPr="00DB203A" w:rsidRDefault="008A7BBD" w:rsidP="00DB203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B203A">
              <w:rPr>
                <w:rFonts w:ascii="Times New Roman" w:hAnsi="Times New Roman"/>
                <w:b/>
              </w:rPr>
              <w:t>1. Tytuł pracy i streszczenia</w:t>
            </w:r>
          </w:p>
        </w:tc>
        <w:tc>
          <w:tcPr>
            <w:tcW w:w="6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01B36D" w14:textId="77777777" w:rsidR="008A7BBD" w:rsidRPr="00DB203A" w:rsidRDefault="008A7BBD" w:rsidP="00DB203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B203A">
              <w:rPr>
                <w:rFonts w:ascii="Times New Roman" w:hAnsi="Times New Roman"/>
                <w:b/>
              </w:rPr>
              <w:t>7. Tabele</w:t>
            </w:r>
          </w:p>
        </w:tc>
      </w:tr>
      <w:tr w:rsidR="008A7BBD" w:rsidRPr="00A17E1F" w14:paraId="37B9417B" w14:textId="77777777" w:rsidTr="00FC20EC">
        <w:trPr>
          <w:trHeight w:val="1390"/>
        </w:trPr>
        <w:tc>
          <w:tcPr>
            <w:tcW w:w="5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3018A" w14:textId="47F62B18" w:rsidR="008A7BBD" w:rsidRPr="00DB203A" w:rsidRDefault="00C901D9" w:rsidP="00DB203A">
            <w:pPr>
              <w:pStyle w:val="Akapitzlist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565073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7B04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8A7BBD" w:rsidRPr="00DB203A">
              <w:rPr>
                <w:rFonts w:ascii="Times New Roman" w:hAnsi="Times New Roman" w:cs="Times New Roman"/>
              </w:rPr>
              <w:t xml:space="preserve"> adekwatne do poruszanych treści </w:t>
            </w:r>
          </w:p>
          <w:p w14:paraId="75EEF587" w14:textId="0D505D04" w:rsidR="008A7BBD" w:rsidRPr="00DB203A" w:rsidRDefault="00C901D9" w:rsidP="00DB203A">
            <w:pPr>
              <w:pStyle w:val="Akapitzlist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978446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7B04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8A7BBD" w:rsidRPr="00DB203A">
              <w:rPr>
                <w:rFonts w:ascii="Times New Roman" w:hAnsi="Times New Roman" w:cs="Times New Roman"/>
              </w:rPr>
              <w:t xml:space="preserve"> należy częściowo zmienić </w:t>
            </w:r>
          </w:p>
          <w:p w14:paraId="6B4E398C" w14:textId="122ADD2A" w:rsidR="008A7BBD" w:rsidRPr="00DB203A" w:rsidRDefault="00C901D9" w:rsidP="00DB203A">
            <w:pPr>
              <w:pStyle w:val="Akapitzlist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514137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7B04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8A7BBD" w:rsidRPr="00DB203A">
              <w:rPr>
                <w:rFonts w:ascii="Times New Roman" w:hAnsi="Times New Roman" w:cs="Times New Roman"/>
              </w:rPr>
              <w:t xml:space="preserve"> należy całkowicie zmienić </w:t>
            </w:r>
          </w:p>
          <w:p w14:paraId="3302934A" w14:textId="77777777" w:rsidR="008A7BBD" w:rsidRPr="00DB203A" w:rsidRDefault="00C901D9" w:rsidP="00DB203A">
            <w:pPr>
              <w:pStyle w:val="Akapitzlist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070111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7BBD" w:rsidRPr="00DB203A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8A7BBD" w:rsidRPr="00DB203A">
              <w:rPr>
                <w:rFonts w:ascii="Times New Roman" w:hAnsi="Times New Roman" w:cs="Times New Roman"/>
              </w:rPr>
              <w:t xml:space="preserve"> patrz uwagi </w:t>
            </w:r>
          </w:p>
        </w:tc>
        <w:tc>
          <w:tcPr>
            <w:tcW w:w="6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D95939" w14:textId="77777777" w:rsidR="008A7BBD" w:rsidRPr="00DB203A" w:rsidRDefault="00C901D9" w:rsidP="00DB203A">
            <w:pPr>
              <w:pStyle w:val="Akapitzlist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693834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7BBD" w:rsidRPr="00DB203A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8A7BBD" w:rsidRPr="00DB203A">
              <w:rPr>
                <w:rFonts w:ascii="Times New Roman" w:hAnsi="Times New Roman" w:cs="Times New Roman"/>
              </w:rPr>
              <w:t xml:space="preserve"> odpowiednie </w:t>
            </w:r>
          </w:p>
          <w:p w14:paraId="2140A34B" w14:textId="77777777" w:rsidR="008A7BBD" w:rsidRPr="00DB203A" w:rsidRDefault="00C901D9" w:rsidP="00DB203A">
            <w:pPr>
              <w:pStyle w:val="Akapitzlist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105727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7BBD" w:rsidRPr="00DB203A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8A7BBD" w:rsidRPr="00DB203A">
              <w:rPr>
                <w:rFonts w:ascii="Times New Roman" w:hAnsi="Times New Roman" w:cs="Times New Roman"/>
              </w:rPr>
              <w:t xml:space="preserve"> nadmierna liczba </w:t>
            </w:r>
          </w:p>
          <w:p w14:paraId="47C547F1" w14:textId="77777777" w:rsidR="008A7BBD" w:rsidRPr="00DB203A" w:rsidRDefault="00C901D9" w:rsidP="00DB203A">
            <w:pPr>
              <w:pStyle w:val="Akapitzlist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2035916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7BBD" w:rsidRPr="00DB203A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8A7BBD" w:rsidRPr="00DB203A">
              <w:rPr>
                <w:rFonts w:ascii="Times New Roman" w:hAnsi="Times New Roman" w:cs="Times New Roman"/>
              </w:rPr>
              <w:t xml:space="preserve"> niskiej jakości </w:t>
            </w:r>
          </w:p>
          <w:p w14:paraId="7665BE44" w14:textId="77777777" w:rsidR="008A7BBD" w:rsidRPr="00DB203A" w:rsidRDefault="00C901D9" w:rsidP="00DB203A">
            <w:pPr>
              <w:pStyle w:val="Akapitzlist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289249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7BBD" w:rsidRPr="00DB203A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8A7BBD" w:rsidRPr="00DB203A">
              <w:rPr>
                <w:rFonts w:ascii="Times New Roman" w:hAnsi="Times New Roman" w:cs="Times New Roman"/>
              </w:rPr>
              <w:t xml:space="preserve"> niewłaściwa prezentacja danych </w:t>
            </w:r>
          </w:p>
          <w:p w14:paraId="38412F1D" w14:textId="77777777" w:rsidR="008A7BBD" w:rsidRPr="00DB203A" w:rsidRDefault="00C901D9" w:rsidP="00DB203A">
            <w:pPr>
              <w:pStyle w:val="Akapitzlist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789933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7BBD" w:rsidRPr="00DB203A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8A7BBD" w:rsidRPr="00DB203A">
              <w:rPr>
                <w:rFonts w:ascii="Times New Roman" w:hAnsi="Times New Roman" w:cs="Times New Roman"/>
              </w:rPr>
              <w:t xml:space="preserve"> patrz uwagi </w:t>
            </w:r>
          </w:p>
        </w:tc>
      </w:tr>
      <w:tr w:rsidR="008A7BBD" w:rsidRPr="00A17E1F" w14:paraId="2D9E4BEF" w14:textId="77777777" w:rsidTr="00FC20EC">
        <w:trPr>
          <w:trHeight w:val="223"/>
        </w:trPr>
        <w:tc>
          <w:tcPr>
            <w:tcW w:w="5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1CC45" w14:textId="77777777" w:rsidR="008A7BBD" w:rsidRPr="00DB203A" w:rsidRDefault="008A7BBD" w:rsidP="00DB203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B203A">
              <w:rPr>
                <w:rFonts w:ascii="Times New Roman" w:hAnsi="Times New Roman"/>
                <w:b/>
              </w:rPr>
              <w:t>2. Charakter pracy</w:t>
            </w:r>
          </w:p>
        </w:tc>
        <w:tc>
          <w:tcPr>
            <w:tcW w:w="6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D662F0" w14:textId="77777777" w:rsidR="008A7BBD" w:rsidRPr="00DB203A" w:rsidRDefault="008A7BBD" w:rsidP="00DB203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B203A">
              <w:rPr>
                <w:rFonts w:ascii="Times New Roman" w:hAnsi="Times New Roman"/>
                <w:b/>
              </w:rPr>
              <w:t>8. Język i styl pracy</w:t>
            </w:r>
          </w:p>
        </w:tc>
      </w:tr>
      <w:tr w:rsidR="008A7BBD" w:rsidRPr="00A17E1F" w14:paraId="58D075CD" w14:textId="77777777" w:rsidTr="00FC20EC">
        <w:trPr>
          <w:trHeight w:val="1218"/>
        </w:trPr>
        <w:tc>
          <w:tcPr>
            <w:tcW w:w="5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3D2E3" w14:textId="77777777" w:rsidR="008A7BBD" w:rsidRPr="00DB203A" w:rsidRDefault="00C901D9" w:rsidP="00DB203A">
            <w:pPr>
              <w:spacing w:after="0" w:line="240" w:lineRule="auto"/>
              <w:rPr>
                <w:rFonts w:ascii="Times New Roman" w:hAnsi="Times New Roman"/>
              </w:rPr>
            </w:pPr>
            <w:sdt>
              <w:sdtPr>
                <w:rPr>
                  <w:rFonts w:ascii="MS Gothic" w:eastAsia="MS Gothic" w:hAnsi="MS Gothic"/>
                </w:rPr>
                <w:id w:val="-2020451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DB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A7BBD" w:rsidRPr="00DB203A">
              <w:rPr>
                <w:rFonts w:ascii="Times New Roman" w:hAnsi="Times New Roman"/>
              </w:rPr>
              <w:t xml:space="preserve"> praca oryginalna, nowa</w:t>
            </w:r>
          </w:p>
          <w:p w14:paraId="554E17BE" w14:textId="77777777" w:rsidR="008A7BBD" w:rsidRPr="00DB203A" w:rsidRDefault="00C901D9" w:rsidP="00DB203A">
            <w:pPr>
              <w:spacing w:after="0" w:line="240" w:lineRule="auto"/>
              <w:rPr>
                <w:rFonts w:ascii="Times New Roman" w:hAnsi="Times New Roman"/>
              </w:rPr>
            </w:pPr>
            <w:sdt>
              <w:sdtPr>
                <w:rPr>
                  <w:rFonts w:ascii="MS Gothic" w:eastAsia="MS Gothic" w:hAnsi="MS Gothic"/>
                </w:rPr>
                <w:id w:val="1691330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7BBD" w:rsidRPr="00DB203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A7BBD" w:rsidRPr="00DB203A">
              <w:rPr>
                <w:rFonts w:ascii="Times New Roman" w:hAnsi="Times New Roman"/>
              </w:rPr>
              <w:t xml:space="preserve"> praca rozszerzająca wiedzę </w:t>
            </w:r>
          </w:p>
          <w:p w14:paraId="2FF1C697" w14:textId="77777777" w:rsidR="008A7BBD" w:rsidRPr="00DB203A" w:rsidRDefault="00C901D9" w:rsidP="00DB203A">
            <w:pPr>
              <w:spacing w:after="0" w:line="240" w:lineRule="auto"/>
              <w:rPr>
                <w:rFonts w:ascii="Times New Roman" w:hAnsi="Times New Roman"/>
              </w:rPr>
            </w:pPr>
            <w:sdt>
              <w:sdtPr>
                <w:rPr>
                  <w:rFonts w:ascii="MS Gothic" w:eastAsia="MS Gothic" w:hAnsi="MS Gothic"/>
                </w:rPr>
                <w:id w:val="2019195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7BBD" w:rsidRPr="00DB203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A7BBD" w:rsidRPr="00DB203A">
              <w:rPr>
                <w:rFonts w:ascii="Times New Roman" w:hAnsi="Times New Roman"/>
              </w:rPr>
              <w:t xml:space="preserve"> powtórzenie znanych faktów</w:t>
            </w:r>
          </w:p>
          <w:p w14:paraId="695C5E47" w14:textId="77777777" w:rsidR="008A7BBD" w:rsidRPr="00DB203A" w:rsidRDefault="00C901D9" w:rsidP="00DB203A">
            <w:pPr>
              <w:spacing w:after="0" w:line="240" w:lineRule="auto"/>
              <w:rPr>
                <w:rFonts w:ascii="Times New Roman" w:hAnsi="Times New Roman"/>
              </w:rPr>
            </w:pPr>
            <w:sdt>
              <w:sdtPr>
                <w:rPr>
                  <w:rFonts w:ascii="MS Gothic" w:eastAsia="MS Gothic" w:hAnsi="MS Gothic"/>
                </w:rPr>
                <w:id w:val="716629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7BBD" w:rsidRPr="00DB203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A7BBD" w:rsidRPr="00DB203A">
              <w:rPr>
                <w:rFonts w:ascii="Times New Roman" w:hAnsi="Times New Roman"/>
              </w:rPr>
              <w:t xml:space="preserve"> patrz uwagi </w:t>
            </w:r>
          </w:p>
        </w:tc>
        <w:tc>
          <w:tcPr>
            <w:tcW w:w="6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99B851" w14:textId="77777777" w:rsidR="008A7BBD" w:rsidRPr="00DB203A" w:rsidRDefault="00C901D9" w:rsidP="00DB203A">
            <w:pPr>
              <w:spacing w:after="0" w:line="240" w:lineRule="auto"/>
              <w:rPr>
                <w:rFonts w:ascii="Times New Roman" w:hAnsi="Times New Roman"/>
              </w:rPr>
            </w:pPr>
            <w:sdt>
              <w:sdtPr>
                <w:rPr>
                  <w:rFonts w:ascii="MS Gothic" w:eastAsia="MS Gothic" w:hAnsi="MS Gothic"/>
                </w:rPr>
                <w:id w:val="-1861964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7BBD" w:rsidRPr="00DB203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A7BBD" w:rsidRPr="00DB203A">
              <w:rPr>
                <w:rFonts w:ascii="Times New Roman" w:hAnsi="Times New Roman"/>
              </w:rPr>
              <w:t xml:space="preserve"> poprawny </w:t>
            </w:r>
          </w:p>
          <w:p w14:paraId="7F40ABD3" w14:textId="77777777" w:rsidR="008A7BBD" w:rsidRPr="00DB203A" w:rsidRDefault="00C901D9" w:rsidP="00DB203A">
            <w:pPr>
              <w:spacing w:after="0" w:line="240" w:lineRule="auto"/>
              <w:rPr>
                <w:rFonts w:ascii="Times New Roman" w:hAnsi="Times New Roman"/>
              </w:rPr>
            </w:pPr>
            <w:sdt>
              <w:sdtPr>
                <w:rPr>
                  <w:rFonts w:ascii="MS Gothic" w:eastAsia="MS Gothic" w:hAnsi="MS Gothic"/>
                </w:rPr>
                <w:id w:val="-374853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7BBD" w:rsidRPr="00DB203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A7BBD" w:rsidRPr="00DB203A">
              <w:rPr>
                <w:rFonts w:ascii="Times New Roman" w:hAnsi="Times New Roman"/>
              </w:rPr>
              <w:t xml:space="preserve"> wymaga poprawek </w:t>
            </w:r>
          </w:p>
          <w:p w14:paraId="6F0CCAE4" w14:textId="77777777" w:rsidR="008A7BBD" w:rsidRPr="00DB203A" w:rsidRDefault="00C901D9" w:rsidP="00DB203A">
            <w:pPr>
              <w:spacing w:after="0" w:line="240" w:lineRule="auto"/>
              <w:rPr>
                <w:rFonts w:ascii="Times New Roman" w:hAnsi="Times New Roman"/>
              </w:rPr>
            </w:pPr>
            <w:sdt>
              <w:sdtPr>
                <w:rPr>
                  <w:rFonts w:ascii="MS Gothic" w:eastAsia="MS Gothic" w:hAnsi="MS Gothic"/>
                </w:rPr>
                <w:id w:val="1250932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7BBD" w:rsidRPr="00DB203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A7BBD" w:rsidRPr="00DB203A">
              <w:rPr>
                <w:rFonts w:ascii="Times New Roman" w:hAnsi="Times New Roman"/>
              </w:rPr>
              <w:t xml:space="preserve"> patrz uwagi </w:t>
            </w:r>
          </w:p>
        </w:tc>
      </w:tr>
      <w:tr w:rsidR="008A7BBD" w:rsidRPr="00A17E1F" w14:paraId="0DE387CB" w14:textId="77777777" w:rsidTr="00FC20EC">
        <w:trPr>
          <w:trHeight w:val="244"/>
        </w:trPr>
        <w:tc>
          <w:tcPr>
            <w:tcW w:w="5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425BE" w14:textId="77777777" w:rsidR="008A7BBD" w:rsidRPr="00DB203A" w:rsidRDefault="008A7BBD" w:rsidP="00DB203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B203A">
              <w:rPr>
                <w:rFonts w:ascii="Times New Roman" w:hAnsi="Times New Roman"/>
                <w:b/>
              </w:rPr>
              <w:t>3. Wartość naukowa</w:t>
            </w:r>
          </w:p>
        </w:tc>
        <w:tc>
          <w:tcPr>
            <w:tcW w:w="6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68D5EB" w14:textId="77777777" w:rsidR="008A7BBD" w:rsidRPr="00DB203A" w:rsidRDefault="008A7BBD" w:rsidP="00DB203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B203A">
              <w:rPr>
                <w:rFonts w:ascii="Times New Roman" w:hAnsi="Times New Roman"/>
                <w:b/>
              </w:rPr>
              <w:t xml:space="preserve">9. Literatura i cytowanie </w:t>
            </w:r>
          </w:p>
        </w:tc>
      </w:tr>
      <w:tr w:rsidR="008A7BBD" w:rsidRPr="00A17E1F" w14:paraId="08C5A84F" w14:textId="77777777" w:rsidTr="00FC20EC">
        <w:trPr>
          <w:trHeight w:val="1197"/>
        </w:trPr>
        <w:tc>
          <w:tcPr>
            <w:tcW w:w="5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D2E0A" w14:textId="77777777" w:rsidR="008A7BBD" w:rsidRPr="00DB203A" w:rsidRDefault="00C901D9" w:rsidP="00DB203A">
            <w:pPr>
              <w:spacing w:after="0" w:line="240" w:lineRule="auto"/>
              <w:rPr>
                <w:rFonts w:ascii="Times New Roman" w:hAnsi="Times New Roman"/>
              </w:rPr>
            </w:pPr>
            <w:sdt>
              <w:sdtPr>
                <w:rPr>
                  <w:rFonts w:ascii="MS Gothic" w:eastAsia="MS Gothic" w:hAnsi="MS Gothic"/>
                </w:rPr>
                <w:id w:val="409970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7BBD" w:rsidRPr="00DB203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A7BBD" w:rsidRPr="00DB203A">
              <w:rPr>
                <w:rFonts w:ascii="Times New Roman" w:hAnsi="Times New Roman"/>
              </w:rPr>
              <w:t xml:space="preserve"> wysoka </w:t>
            </w:r>
          </w:p>
          <w:p w14:paraId="7C3C37C8" w14:textId="77777777" w:rsidR="008A7BBD" w:rsidRPr="00DB203A" w:rsidRDefault="00C901D9" w:rsidP="00DB203A">
            <w:pPr>
              <w:spacing w:after="0" w:line="240" w:lineRule="auto"/>
              <w:rPr>
                <w:rFonts w:ascii="Times New Roman" w:hAnsi="Times New Roman"/>
              </w:rPr>
            </w:pPr>
            <w:sdt>
              <w:sdtPr>
                <w:rPr>
                  <w:rFonts w:ascii="MS Gothic" w:eastAsia="MS Gothic" w:hAnsi="MS Gothic"/>
                </w:rPr>
                <w:id w:val="-947541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7BBD" w:rsidRPr="00DB203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A7BBD" w:rsidRPr="00DB203A">
              <w:rPr>
                <w:rFonts w:ascii="Times New Roman" w:hAnsi="Times New Roman"/>
              </w:rPr>
              <w:t xml:space="preserve"> odpowiednia</w:t>
            </w:r>
          </w:p>
          <w:p w14:paraId="2D34E121" w14:textId="77777777" w:rsidR="008A7BBD" w:rsidRPr="00DB203A" w:rsidRDefault="00C901D9" w:rsidP="00DB203A">
            <w:pPr>
              <w:spacing w:after="0" w:line="240" w:lineRule="auto"/>
              <w:rPr>
                <w:rFonts w:ascii="Times New Roman" w:hAnsi="Times New Roman"/>
              </w:rPr>
            </w:pPr>
            <w:sdt>
              <w:sdtPr>
                <w:rPr>
                  <w:rFonts w:ascii="MS Gothic" w:eastAsia="MS Gothic" w:hAnsi="MS Gothic"/>
                </w:rPr>
                <w:id w:val="-500352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7BBD" w:rsidRPr="00DB203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A7BBD" w:rsidRPr="00DB203A">
              <w:rPr>
                <w:rFonts w:ascii="Times New Roman" w:hAnsi="Times New Roman"/>
              </w:rPr>
              <w:t xml:space="preserve"> nieodpowiednia</w:t>
            </w:r>
          </w:p>
          <w:p w14:paraId="60AD7100" w14:textId="77777777" w:rsidR="008A7BBD" w:rsidRPr="00DB203A" w:rsidRDefault="00C901D9" w:rsidP="00DB203A">
            <w:pPr>
              <w:spacing w:after="0" w:line="240" w:lineRule="auto"/>
              <w:rPr>
                <w:rFonts w:ascii="Times New Roman" w:hAnsi="Times New Roman"/>
              </w:rPr>
            </w:pPr>
            <w:sdt>
              <w:sdtPr>
                <w:rPr>
                  <w:rFonts w:ascii="MS Gothic" w:eastAsia="MS Gothic" w:hAnsi="MS Gothic"/>
                </w:rPr>
                <w:id w:val="430239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7BBD" w:rsidRPr="00DB203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A7BBD" w:rsidRPr="00DB203A">
              <w:rPr>
                <w:rFonts w:ascii="Times New Roman" w:hAnsi="Times New Roman"/>
              </w:rPr>
              <w:t xml:space="preserve"> patrz uwagi </w:t>
            </w:r>
          </w:p>
        </w:tc>
        <w:tc>
          <w:tcPr>
            <w:tcW w:w="6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D4E7CF" w14:textId="77777777" w:rsidR="008A7BBD" w:rsidRPr="00DB203A" w:rsidRDefault="00C901D9" w:rsidP="00DB203A">
            <w:pPr>
              <w:spacing w:after="0" w:line="240" w:lineRule="auto"/>
              <w:rPr>
                <w:rFonts w:ascii="Times New Roman" w:hAnsi="Times New Roman"/>
              </w:rPr>
            </w:pPr>
            <w:sdt>
              <w:sdtPr>
                <w:rPr>
                  <w:rFonts w:ascii="MS Gothic" w:eastAsia="MS Gothic" w:hAnsi="MS Gothic"/>
                </w:rPr>
                <w:id w:val="950670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7BBD" w:rsidRPr="00DB203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A7BBD" w:rsidRPr="00DB203A">
              <w:rPr>
                <w:rFonts w:ascii="Times New Roman" w:hAnsi="Times New Roman"/>
              </w:rPr>
              <w:t xml:space="preserve"> poprawny </w:t>
            </w:r>
          </w:p>
          <w:p w14:paraId="1ACDF619" w14:textId="77777777" w:rsidR="008A7BBD" w:rsidRPr="00DB203A" w:rsidRDefault="00C901D9" w:rsidP="00DB203A">
            <w:pPr>
              <w:spacing w:after="0" w:line="240" w:lineRule="auto"/>
              <w:rPr>
                <w:rFonts w:ascii="Times New Roman" w:hAnsi="Times New Roman"/>
              </w:rPr>
            </w:pPr>
            <w:sdt>
              <w:sdtPr>
                <w:rPr>
                  <w:rFonts w:ascii="MS Gothic" w:eastAsia="MS Gothic" w:hAnsi="MS Gothic"/>
                </w:rPr>
                <w:id w:val="-1661077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7BBD" w:rsidRPr="00DB203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A7BBD" w:rsidRPr="00DB203A">
              <w:rPr>
                <w:rFonts w:ascii="Times New Roman" w:hAnsi="Times New Roman"/>
              </w:rPr>
              <w:t xml:space="preserve"> wymaga poprawek </w:t>
            </w:r>
          </w:p>
          <w:p w14:paraId="6A66E755" w14:textId="77777777" w:rsidR="008A7BBD" w:rsidRPr="00DB203A" w:rsidRDefault="00C901D9" w:rsidP="00DB203A">
            <w:pPr>
              <w:spacing w:after="0" w:line="240" w:lineRule="auto"/>
              <w:rPr>
                <w:rFonts w:ascii="Times New Roman" w:hAnsi="Times New Roman"/>
              </w:rPr>
            </w:pPr>
            <w:sdt>
              <w:sdtPr>
                <w:rPr>
                  <w:rFonts w:ascii="MS Gothic" w:eastAsia="MS Gothic" w:hAnsi="MS Gothic"/>
                </w:rPr>
                <w:id w:val="74558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7BBD" w:rsidRPr="00DB203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A7BBD" w:rsidRPr="00DB203A">
              <w:rPr>
                <w:rFonts w:ascii="Times New Roman" w:hAnsi="Times New Roman"/>
              </w:rPr>
              <w:t xml:space="preserve"> patrz uwagi </w:t>
            </w:r>
          </w:p>
        </w:tc>
      </w:tr>
      <w:tr w:rsidR="008A7BBD" w:rsidRPr="00A17E1F" w14:paraId="7C8DDC9D" w14:textId="77777777" w:rsidTr="00FC20EC">
        <w:trPr>
          <w:trHeight w:val="244"/>
        </w:trPr>
        <w:tc>
          <w:tcPr>
            <w:tcW w:w="5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69EEA" w14:textId="77777777" w:rsidR="008A7BBD" w:rsidRPr="00DB203A" w:rsidRDefault="008A7BBD" w:rsidP="00DB203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B203A">
              <w:rPr>
                <w:rFonts w:ascii="Times New Roman" w:hAnsi="Times New Roman"/>
                <w:b/>
              </w:rPr>
              <w:t>4. Czy zastosowano właściwe metody?</w:t>
            </w:r>
          </w:p>
        </w:tc>
        <w:tc>
          <w:tcPr>
            <w:tcW w:w="6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9B4409" w14:textId="77777777" w:rsidR="008A7BBD" w:rsidRPr="00DB203A" w:rsidRDefault="008A7BBD" w:rsidP="00DB203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B203A">
              <w:rPr>
                <w:rFonts w:ascii="Times New Roman" w:hAnsi="Times New Roman"/>
                <w:b/>
              </w:rPr>
              <w:t>10. Manuskrypt oceniam jako</w:t>
            </w:r>
          </w:p>
        </w:tc>
      </w:tr>
      <w:tr w:rsidR="008A7BBD" w:rsidRPr="00A17E1F" w14:paraId="5E60A8A6" w14:textId="77777777" w:rsidTr="0076367F">
        <w:trPr>
          <w:trHeight w:val="1417"/>
        </w:trPr>
        <w:tc>
          <w:tcPr>
            <w:tcW w:w="5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580F2" w14:textId="77777777" w:rsidR="008A7BBD" w:rsidRPr="00DB203A" w:rsidRDefault="00C901D9" w:rsidP="00DB203A">
            <w:pPr>
              <w:spacing w:after="0" w:line="240" w:lineRule="auto"/>
              <w:rPr>
                <w:rFonts w:ascii="Times New Roman" w:hAnsi="Times New Roman"/>
              </w:rPr>
            </w:pPr>
            <w:sdt>
              <w:sdtPr>
                <w:rPr>
                  <w:rFonts w:ascii="MS Gothic" w:eastAsia="MS Gothic" w:hAnsi="MS Gothic"/>
                </w:rPr>
                <w:id w:val="886609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7BBD" w:rsidRPr="00DB203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A7BBD" w:rsidRPr="00DB203A">
              <w:rPr>
                <w:rFonts w:ascii="Times New Roman" w:hAnsi="Times New Roman"/>
              </w:rPr>
              <w:t xml:space="preserve"> tak </w:t>
            </w:r>
          </w:p>
          <w:p w14:paraId="1040C552" w14:textId="77777777" w:rsidR="008A7BBD" w:rsidRPr="00DB203A" w:rsidRDefault="00C901D9" w:rsidP="00DB203A">
            <w:pPr>
              <w:spacing w:after="0" w:line="240" w:lineRule="auto"/>
              <w:rPr>
                <w:rFonts w:ascii="Times New Roman" w:hAnsi="Times New Roman"/>
              </w:rPr>
            </w:pPr>
            <w:sdt>
              <w:sdtPr>
                <w:rPr>
                  <w:rFonts w:ascii="MS Gothic" w:eastAsia="MS Gothic" w:hAnsi="MS Gothic"/>
                </w:rPr>
                <w:id w:val="111256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7BBD" w:rsidRPr="00DB203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A7BBD" w:rsidRPr="00DB203A">
              <w:rPr>
                <w:rFonts w:ascii="Times New Roman" w:hAnsi="Times New Roman"/>
              </w:rPr>
              <w:t xml:space="preserve"> nie </w:t>
            </w:r>
          </w:p>
          <w:p w14:paraId="1FDE8281" w14:textId="77777777" w:rsidR="008A7BBD" w:rsidRPr="00DB203A" w:rsidRDefault="00C901D9" w:rsidP="00DB203A">
            <w:pPr>
              <w:spacing w:after="0" w:line="240" w:lineRule="auto"/>
              <w:rPr>
                <w:rFonts w:ascii="Times New Roman" w:hAnsi="Times New Roman"/>
              </w:rPr>
            </w:pPr>
            <w:sdt>
              <w:sdtPr>
                <w:rPr>
                  <w:rFonts w:ascii="MS Gothic" w:eastAsia="MS Gothic" w:hAnsi="MS Gothic"/>
                </w:rPr>
                <w:id w:val="-1739855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7BBD" w:rsidRPr="00DB203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A7BBD" w:rsidRPr="00DB203A">
              <w:rPr>
                <w:rFonts w:ascii="Times New Roman" w:hAnsi="Times New Roman"/>
              </w:rPr>
              <w:t xml:space="preserve"> patrz uwagi </w:t>
            </w:r>
          </w:p>
        </w:tc>
        <w:tc>
          <w:tcPr>
            <w:tcW w:w="6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414CAE" w14:textId="77777777" w:rsidR="008A7BBD" w:rsidRPr="00DB203A" w:rsidRDefault="00C901D9" w:rsidP="00DB203A">
            <w:pPr>
              <w:spacing w:after="0" w:line="240" w:lineRule="auto"/>
              <w:rPr>
                <w:rFonts w:ascii="Times New Roman" w:hAnsi="Times New Roman"/>
              </w:rPr>
            </w:pPr>
            <w:sdt>
              <w:sdtPr>
                <w:rPr>
                  <w:rFonts w:ascii="MS Gothic" w:eastAsia="MS Gothic" w:hAnsi="MS Gothic"/>
                </w:rPr>
                <w:id w:val="1511025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7BBD" w:rsidRPr="00DB203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A7BBD" w:rsidRPr="00DB203A">
              <w:rPr>
                <w:rFonts w:ascii="Times New Roman" w:hAnsi="Times New Roman"/>
              </w:rPr>
              <w:t xml:space="preserve"> nadaje się do druku w obecnym stanie</w:t>
            </w:r>
          </w:p>
          <w:p w14:paraId="0227836F" w14:textId="77777777" w:rsidR="008A7BBD" w:rsidRPr="00DB203A" w:rsidRDefault="00C901D9" w:rsidP="00DB203A">
            <w:pPr>
              <w:spacing w:after="0" w:line="240" w:lineRule="auto"/>
              <w:rPr>
                <w:rFonts w:ascii="Times New Roman" w:hAnsi="Times New Roman"/>
              </w:rPr>
            </w:pPr>
            <w:sdt>
              <w:sdtPr>
                <w:rPr>
                  <w:rFonts w:ascii="MS Gothic" w:eastAsia="MS Gothic" w:hAnsi="MS Gothic"/>
                </w:rPr>
                <w:id w:val="686335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7BBD" w:rsidRPr="00DB203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A7BBD" w:rsidRPr="00DB203A">
              <w:rPr>
                <w:rFonts w:ascii="Times New Roman" w:hAnsi="Times New Roman"/>
              </w:rPr>
              <w:t xml:space="preserve"> nadaje się do druku, lecz wymaga niewielkich poprawek</w:t>
            </w:r>
          </w:p>
          <w:p w14:paraId="40E9F318" w14:textId="2D293637" w:rsidR="008A7BBD" w:rsidRPr="00DB203A" w:rsidRDefault="00C901D9" w:rsidP="00DB203A">
            <w:pPr>
              <w:spacing w:after="0" w:line="240" w:lineRule="auto"/>
              <w:rPr>
                <w:rFonts w:ascii="Times New Roman" w:hAnsi="Times New Roman"/>
              </w:rPr>
            </w:pPr>
            <w:sdt>
              <w:sdtPr>
                <w:rPr>
                  <w:rFonts w:ascii="MS Gothic" w:eastAsia="MS Gothic" w:hAnsi="MS Gothic"/>
                </w:rPr>
                <w:id w:val="1838421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7BBD" w:rsidRPr="00DB203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A7BBD" w:rsidRPr="00DB203A">
              <w:rPr>
                <w:rFonts w:ascii="Times New Roman" w:hAnsi="Times New Roman"/>
              </w:rPr>
              <w:t xml:space="preserve"> będzie nadawał się do druku po wykonaniu znaczących </w:t>
            </w:r>
            <w:r w:rsidR="00851211">
              <w:rPr>
                <w:rFonts w:ascii="Times New Roman" w:hAnsi="Times New Roman"/>
              </w:rPr>
              <w:br/>
              <w:t xml:space="preserve">     </w:t>
            </w:r>
            <w:r w:rsidR="008A7BBD" w:rsidRPr="00DB203A">
              <w:rPr>
                <w:rFonts w:ascii="Times New Roman" w:hAnsi="Times New Roman"/>
              </w:rPr>
              <w:t>poprawek</w:t>
            </w:r>
          </w:p>
          <w:p w14:paraId="6A1FBB48" w14:textId="77777777" w:rsidR="008A7BBD" w:rsidRPr="00DB203A" w:rsidRDefault="00C901D9" w:rsidP="00DB203A">
            <w:pPr>
              <w:spacing w:after="0" w:line="240" w:lineRule="auto"/>
              <w:rPr>
                <w:rFonts w:ascii="Times New Roman" w:hAnsi="Times New Roman"/>
              </w:rPr>
            </w:pPr>
            <w:sdt>
              <w:sdtPr>
                <w:rPr>
                  <w:rFonts w:ascii="MS Gothic" w:eastAsia="MS Gothic" w:hAnsi="MS Gothic"/>
                </w:rPr>
                <w:id w:val="-1091702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0E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A7BBD" w:rsidRPr="00DB203A">
              <w:rPr>
                <w:rFonts w:ascii="Times New Roman" w:hAnsi="Times New Roman"/>
              </w:rPr>
              <w:t xml:space="preserve"> nie nadaje się do druku </w:t>
            </w:r>
          </w:p>
        </w:tc>
        <w:bookmarkStart w:id="0" w:name="_GoBack"/>
        <w:bookmarkEnd w:id="0"/>
      </w:tr>
      <w:tr w:rsidR="008A7BBD" w:rsidRPr="00A17E1F" w14:paraId="763ADD2D" w14:textId="77777777" w:rsidTr="001B6891">
        <w:trPr>
          <w:trHeight w:val="244"/>
        </w:trPr>
        <w:tc>
          <w:tcPr>
            <w:tcW w:w="5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2CCEF" w14:textId="77777777" w:rsidR="008A7BBD" w:rsidRPr="00DB203A" w:rsidRDefault="008A7BBD" w:rsidP="00DB203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B203A">
              <w:rPr>
                <w:rFonts w:ascii="Times New Roman" w:hAnsi="Times New Roman"/>
                <w:b/>
              </w:rPr>
              <w:t>5. Czy Artykuł prezentuje logiczny układ treści?</w:t>
            </w:r>
          </w:p>
        </w:tc>
        <w:tc>
          <w:tcPr>
            <w:tcW w:w="6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ECC47D" w14:textId="77777777" w:rsidR="008A7BBD" w:rsidRPr="00DB203A" w:rsidRDefault="008A7BBD" w:rsidP="00DB203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B203A">
              <w:rPr>
                <w:rFonts w:ascii="Times New Roman" w:hAnsi="Times New Roman"/>
                <w:b/>
              </w:rPr>
              <w:t xml:space="preserve">11. </w:t>
            </w:r>
            <w:r w:rsidR="001B6891">
              <w:rPr>
                <w:rFonts w:ascii="Times New Roman" w:hAnsi="Times New Roman"/>
                <w:b/>
              </w:rPr>
              <w:t>C</w:t>
            </w:r>
            <w:r w:rsidRPr="00DB203A">
              <w:rPr>
                <w:rFonts w:ascii="Times New Roman" w:hAnsi="Times New Roman"/>
                <w:b/>
              </w:rPr>
              <w:t>zy Recenzent życzy sobie okazania poprawionej wersji?</w:t>
            </w:r>
          </w:p>
        </w:tc>
      </w:tr>
      <w:tr w:rsidR="00FC20EC" w:rsidRPr="00A17E1F" w14:paraId="6CE45894" w14:textId="77777777" w:rsidTr="00463D8A">
        <w:trPr>
          <w:trHeight w:val="893"/>
        </w:trPr>
        <w:tc>
          <w:tcPr>
            <w:tcW w:w="5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40B85" w14:textId="77777777" w:rsidR="008A7BBD" w:rsidRPr="00DB203A" w:rsidRDefault="00C901D9" w:rsidP="00DB203A">
            <w:pPr>
              <w:spacing w:after="0" w:line="240" w:lineRule="auto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-1783874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7BBD" w:rsidRPr="00DB203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A7BBD" w:rsidRPr="00DB203A">
              <w:rPr>
                <w:rFonts w:ascii="Times New Roman" w:hAnsi="Times New Roman"/>
              </w:rPr>
              <w:t xml:space="preserve"> tak</w:t>
            </w:r>
          </w:p>
          <w:p w14:paraId="0C7AD70B" w14:textId="77777777" w:rsidR="008A7BBD" w:rsidRPr="00DB203A" w:rsidRDefault="00C901D9" w:rsidP="00DB203A">
            <w:pPr>
              <w:spacing w:after="0" w:line="240" w:lineRule="auto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197517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7BBD" w:rsidRPr="00DB203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A7BBD" w:rsidRPr="00DB203A">
              <w:rPr>
                <w:rFonts w:ascii="Times New Roman" w:hAnsi="Times New Roman"/>
              </w:rPr>
              <w:t xml:space="preserve"> nie</w:t>
            </w:r>
          </w:p>
          <w:p w14:paraId="5F987FC9" w14:textId="77777777" w:rsidR="008A7BBD" w:rsidRPr="00DB203A" w:rsidRDefault="00C901D9" w:rsidP="00DB203A">
            <w:pPr>
              <w:spacing w:after="0" w:line="240" w:lineRule="auto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-1170948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7BBD" w:rsidRPr="00DB203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A7BBD" w:rsidRPr="00DB203A">
              <w:rPr>
                <w:rFonts w:ascii="Times New Roman" w:hAnsi="Times New Roman"/>
              </w:rPr>
              <w:t xml:space="preserve"> patrz uwagi </w:t>
            </w:r>
          </w:p>
        </w:tc>
        <w:tc>
          <w:tcPr>
            <w:tcW w:w="6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6B2419" w14:textId="56B9C4E1" w:rsidR="008A7BBD" w:rsidRPr="00DB203A" w:rsidRDefault="00C901D9" w:rsidP="00DB203A">
            <w:pPr>
              <w:spacing w:after="0" w:line="240" w:lineRule="auto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687108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30A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A7BBD" w:rsidRPr="00DB203A">
              <w:rPr>
                <w:rFonts w:ascii="Times New Roman" w:hAnsi="Times New Roman"/>
              </w:rPr>
              <w:t xml:space="preserve"> tak</w:t>
            </w:r>
          </w:p>
          <w:p w14:paraId="4154CA5E" w14:textId="47083D4A" w:rsidR="008A7BBD" w:rsidRPr="00DB203A" w:rsidRDefault="00C901D9" w:rsidP="00DB203A">
            <w:pPr>
              <w:spacing w:after="0" w:line="240" w:lineRule="auto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2137517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400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A7BBD" w:rsidRPr="00DB203A">
              <w:rPr>
                <w:rFonts w:ascii="Times New Roman" w:hAnsi="Times New Roman"/>
              </w:rPr>
              <w:t xml:space="preserve"> nie</w:t>
            </w:r>
          </w:p>
        </w:tc>
      </w:tr>
      <w:tr w:rsidR="00FC20EC" w:rsidRPr="00A17E1F" w14:paraId="6878CF20" w14:textId="77777777" w:rsidTr="00455998">
        <w:trPr>
          <w:trHeight w:val="244"/>
        </w:trPr>
        <w:tc>
          <w:tcPr>
            <w:tcW w:w="5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71D34" w14:textId="77777777" w:rsidR="008A7BBD" w:rsidRPr="00DB203A" w:rsidRDefault="008A7BBD" w:rsidP="00DB203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B203A">
              <w:rPr>
                <w:rFonts w:ascii="Times New Roman" w:hAnsi="Times New Roman"/>
                <w:b/>
              </w:rPr>
              <w:t>6. Ilustracje i ryciny</w:t>
            </w:r>
          </w:p>
        </w:tc>
        <w:tc>
          <w:tcPr>
            <w:tcW w:w="6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981C0B" w14:textId="77777777" w:rsidR="008A7BBD" w:rsidRPr="00DB203A" w:rsidRDefault="008A7BBD" w:rsidP="00DB203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8A7BBD" w:rsidRPr="00A17E1F" w14:paraId="73B476BD" w14:textId="77777777" w:rsidTr="00455998">
        <w:trPr>
          <w:trHeight w:val="1518"/>
        </w:trPr>
        <w:tc>
          <w:tcPr>
            <w:tcW w:w="5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EE580" w14:textId="77777777" w:rsidR="008A7BBD" w:rsidRPr="00DB203A" w:rsidRDefault="00C901D9" w:rsidP="00DB203A">
            <w:pPr>
              <w:spacing w:after="0" w:line="240" w:lineRule="auto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3027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7BBD" w:rsidRPr="00DB203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A7BBD" w:rsidRPr="00DB203A">
              <w:rPr>
                <w:rFonts w:ascii="Times New Roman" w:hAnsi="Times New Roman"/>
              </w:rPr>
              <w:t xml:space="preserve"> odpowiednie </w:t>
            </w:r>
          </w:p>
          <w:p w14:paraId="39A74866" w14:textId="77777777" w:rsidR="008A7BBD" w:rsidRPr="00DB203A" w:rsidRDefault="00C901D9" w:rsidP="00DB203A">
            <w:pPr>
              <w:spacing w:after="0" w:line="240" w:lineRule="auto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-37828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7BBD" w:rsidRPr="00DB203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A7BBD" w:rsidRPr="00DB203A">
              <w:rPr>
                <w:rFonts w:ascii="Times New Roman" w:hAnsi="Times New Roman"/>
              </w:rPr>
              <w:t xml:space="preserve"> nadmierna liczba</w:t>
            </w:r>
          </w:p>
          <w:p w14:paraId="61915648" w14:textId="77777777" w:rsidR="008A7BBD" w:rsidRPr="00DB203A" w:rsidRDefault="00C901D9" w:rsidP="00DB203A">
            <w:pPr>
              <w:spacing w:after="0" w:line="240" w:lineRule="auto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1480039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7BBD" w:rsidRPr="00DB203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A7BBD" w:rsidRPr="00DB203A">
              <w:rPr>
                <w:rFonts w:ascii="Times New Roman" w:hAnsi="Times New Roman"/>
              </w:rPr>
              <w:t xml:space="preserve"> niskiej jakości </w:t>
            </w:r>
          </w:p>
          <w:p w14:paraId="1FA7F135" w14:textId="77777777" w:rsidR="008A7BBD" w:rsidRPr="00DB203A" w:rsidRDefault="00C901D9" w:rsidP="00DB203A">
            <w:pPr>
              <w:spacing w:after="0" w:line="240" w:lineRule="auto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1542778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7BBD" w:rsidRPr="00DB203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A7BBD" w:rsidRPr="00DB203A">
              <w:rPr>
                <w:rFonts w:ascii="Times New Roman" w:hAnsi="Times New Roman"/>
              </w:rPr>
              <w:t xml:space="preserve"> niewłaściwa prezentacja danych </w:t>
            </w:r>
          </w:p>
          <w:p w14:paraId="08DD4B0F" w14:textId="77777777" w:rsidR="001B6891" w:rsidRPr="00DB203A" w:rsidRDefault="00C901D9" w:rsidP="00DB203A">
            <w:pPr>
              <w:spacing w:after="0" w:line="240" w:lineRule="auto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1303657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689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A7BBD" w:rsidRPr="00DB203A">
              <w:rPr>
                <w:rFonts w:ascii="Times New Roman" w:hAnsi="Times New Roman"/>
              </w:rPr>
              <w:t xml:space="preserve"> patrz uwagi </w:t>
            </w:r>
          </w:p>
        </w:tc>
        <w:tc>
          <w:tcPr>
            <w:tcW w:w="6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9538E5" w14:textId="77777777" w:rsidR="008A7BBD" w:rsidRPr="00DB203A" w:rsidRDefault="008A7BBD" w:rsidP="00DB203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037071" w:rsidRPr="00037071" w14:paraId="61CC6951" w14:textId="77777777" w:rsidTr="00455998">
        <w:trPr>
          <w:trHeight w:val="1694"/>
        </w:trPr>
        <w:tc>
          <w:tcPr>
            <w:tcW w:w="8364" w:type="dxa"/>
            <w:gridSpan w:val="2"/>
            <w:vMerge w:val="restart"/>
            <w:tcBorders>
              <w:top w:val="single" w:sz="4" w:space="0" w:color="auto"/>
            </w:tcBorders>
          </w:tcPr>
          <w:p w14:paraId="6C2B9A3C" w14:textId="77777777" w:rsidR="00455998" w:rsidRPr="00455998" w:rsidRDefault="00455998" w:rsidP="0076367F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6D3C30C9" w14:textId="39694D2C" w:rsidR="00037071" w:rsidRPr="0076367F" w:rsidRDefault="00037071" w:rsidP="0076367F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1B6891">
              <w:rPr>
                <w:rFonts w:ascii="Times New Roman" w:hAnsi="Times New Roman"/>
                <w:b/>
                <w:bCs/>
              </w:rPr>
              <w:t>Uwagi:</w:t>
            </w:r>
            <w:r w:rsidR="00B45CC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CA68D49" w14:textId="77777777" w:rsidR="00037071" w:rsidRPr="00462E05" w:rsidRDefault="00037071" w:rsidP="0003707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14:paraId="328D329D" w14:textId="77777777" w:rsidR="00462E05" w:rsidRPr="00462E05" w:rsidRDefault="00462E05" w:rsidP="0003707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14:paraId="1712EB97" w14:textId="77777777" w:rsidR="00462E05" w:rsidRPr="00462E05" w:rsidRDefault="00462E05" w:rsidP="0003707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14:paraId="3928803D" w14:textId="2FCF0240" w:rsidR="00462E05" w:rsidRPr="00462E05" w:rsidRDefault="00462E05" w:rsidP="0003707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037071" w:rsidRPr="00A17E1F" w14:paraId="4D5539B6" w14:textId="77777777" w:rsidTr="000C7801">
        <w:trPr>
          <w:trHeight w:val="64"/>
        </w:trPr>
        <w:tc>
          <w:tcPr>
            <w:tcW w:w="8364" w:type="dxa"/>
            <w:gridSpan w:val="2"/>
            <w:vMerge/>
          </w:tcPr>
          <w:p w14:paraId="79F13B5D" w14:textId="77777777" w:rsidR="00037071" w:rsidRPr="00462E05" w:rsidRDefault="00037071" w:rsidP="0003707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60" w:type="dxa"/>
          </w:tcPr>
          <w:p w14:paraId="367F510D" w14:textId="77777777" w:rsidR="00037071" w:rsidRPr="00037071" w:rsidRDefault="00037071" w:rsidP="00037071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</w:rPr>
            </w:pPr>
            <w:r w:rsidRPr="00037071">
              <w:rPr>
                <w:rFonts w:ascii="Times New Roman" w:hAnsi="Times New Roman"/>
                <w:bCs/>
                <w:i/>
                <w:iCs/>
              </w:rPr>
              <w:t>Data i podpis osoby recenzującej</w:t>
            </w:r>
          </w:p>
        </w:tc>
      </w:tr>
    </w:tbl>
    <w:p w14:paraId="5993DAB9" w14:textId="77777777" w:rsidR="0076367F" w:rsidRDefault="0076367F" w:rsidP="000C7801"/>
    <w:sectPr w:rsidR="0076367F" w:rsidSect="000C7801">
      <w:footerReference w:type="default" r:id="rId7"/>
      <w:headerReference w:type="first" r:id="rId8"/>
      <w:footerReference w:type="first" r:id="rId9"/>
      <w:pgSz w:w="11906" w:h="16838" w:code="9"/>
      <w:pgMar w:top="720" w:right="720" w:bottom="142" w:left="72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B57732" w14:textId="77777777" w:rsidR="00C901D9" w:rsidRDefault="00C901D9" w:rsidP="002B161C">
      <w:pPr>
        <w:spacing w:after="0" w:line="240" w:lineRule="auto"/>
      </w:pPr>
      <w:r>
        <w:separator/>
      </w:r>
    </w:p>
  </w:endnote>
  <w:endnote w:type="continuationSeparator" w:id="0">
    <w:p w14:paraId="60E51568" w14:textId="77777777" w:rsidR="00C901D9" w:rsidRDefault="00C901D9" w:rsidP="002B16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52D5E4" w14:textId="77777777" w:rsidR="002B161C" w:rsidRPr="0026631E" w:rsidRDefault="0026631E" w:rsidP="006D79E2">
    <w:pPr>
      <w:pStyle w:val="Stopka"/>
      <w:tabs>
        <w:tab w:val="clear" w:pos="4536"/>
        <w:tab w:val="clear" w:pos="9072"/>
        <w:tab w:val="right" w:pos="9639"/>
      </w:tabs>
      <w:spacing w:after="0" w:line="240" w:lineRule="auto"/>
      <w:ind w:right="-2"/>
      <w:rPr>
        <w:rFonts w:ascii="Times New Roman" w:eastAsia="Times New Roman" w:hAnsi="Times New Roman"/>
        <w:sz w:val="16"/>
        <w:szCs w:val="16"/>
        <w:lang w:eastAsia="pl-PL"/>
      </w:rPr>
    </w:pPr>
    <w:r w:rsidRPr="00D5484A">
      <w:rPr>
        <w:rFonts w:ascii="Times New Roman" w:eastAsia="Times New Roman" w:hAnsi="Times New Roman"/>
        <w:color w:val="FFFFFF" w:themeColor="background1"/>
        <w:sz w:val="16"/>
        <w:szCs w:val="16"/>
        <w:lang w:eastAsia="pl-PL"/>
      </w:rPr>
      <w:t>Znak sprawy</w:t>
    </w:r>
    <w:r w:rsidR="006D79E2" w:rsidRPr="00E51019">
      <w:rPr>
        <w:rFonts w:ascii="Book Antiqua" w:eastAsia="Times New Roman" w:hAnsi="Book Antiqua" w:cs="Arial"/>
        <w:color w:val="FF0000"/>
        <w:sz w:val="16"/>
        <w:szCs w:val="16"/>
        <w:lang w:eastAsia="pl-PL"/>
      </w:rPr>
      <w:tab/>
    </w:r>
    <w:r w:rsidR="00F20C2A" w:rsidRPr="0026631E">
      <w:rPr>
        <w:rFonts w:ascii="Times New Roman" w:eastAsia="Times New Roman" w:hAnsi="Times New Roman"/>
        <w:sz w:val="16"/>
        <w:szCs w:val="16"/>
        <w:lang w:eastAsia="pl-PL"/>
      </w:rPr>
      <w:t xml:space="preserve">strona </w:t>
    </w:r>
    <w:r w:rsidR="00F7587A" w:rsidRPr="0026631E">
      <w:rPr>
        <w:rFonts w:ascii="Times New Roman" w:eastAsia="Times New Roman" w:hAnsi="Times New Roman"/>
        <w:sz w:val="16"/>
        <w:szCs w:val="16"/>
        <w:lang w:eastAsia="pl-PL"/>
      </w:rPr>
      <w:fldChar w:fldCharType="begin"/>
    </w:r>
    <w:r w:rsidR="00F20C2A" w:rsidRPr="0026631E">
      <w:rPr>
        <w:rFonts w:ascii="Times New Roman" w:eastAsia="Times New Roman" w:hAnsi="Times New Roman"/>
        <w:sz w:val="16"/>
        <w:szCs w:val="16"/>
        <w:lang w:eastAsia="pl-PL"/>
      </w:rPr>
      <w:instrText>PAGE  \* Arabic  \* MERGEFORMAT</w:instrText>
    </w:r>
    <w:r w:rsidR="00F7587A" w:rsidRPr="0026631E">
      <w:rPr>
        <w:rFonts w:ascii="Times New Roman" w:eastAsia="Times New Roman" w:hAnsi="Times New Roman"/>
        <w:sz w:val="16"/>
        <w:szCs w:val="16"/>
        <w:lang w:eastAsia="pl-PL"/>
      </w:rPr>
      <w:fldChar w:fldCharType="separate"/>
    </w:r>
    <w:r w:rsidR="00524C07">
      <w:rPr>
        <w:rFonts w:ascii="Times New Roman" w:eastAsia="Times New Roman" w:hAnsi="Times New Roman"/>
        <w:noProof/>
        <w:sz w:val="16"/>
        <w:szCs w:val="16"/>
        <w:lang w:eastAsia="pl-PL"/>
      </w:rPr>
      <w:t>2</w:t>
    </w:r>
    <w:r w:rsidR="00F7587A" w:rsidRPr="0026631E">
      <w:rPr>
        <w:rFonts w:ascii="Times New Roman" w:eastAsia="Times New Roman" w:hAnsi="Times New Roman"/>
        <w:sz w:val="16"/>
        <w:szCs w:val="16"/>
        <w:lang w:eastAsia="pl-PL"/>
      </w:rPr>
      <w:fldChar w:fldCharType="end"/>
    </w:r>
    <w:r w:rsidR="00F20C2A" w:rsidRPr="0026631E">
      <w:rPr>
        <w:rFonts w:ascii="Times New Roman" w:eastAsia="Times New Roman" w:hAnsi="Times New Roman"/>
        <w:sz w:val="16"/>
        <w:szCs w:val="16"/>
        <w:lang w:eastAsia="pl-PL"/>
      </w:rPr>
      <w:t xml:space="preserve"> z </w:t>
    </w:r>
    <w:r w:rsidR="00C901D9">
      <w:fldChar w:fldCharType="begin"/>
    </w:r>
    <w:r w:rsidR="00C901D9">
      <w:instrText>NUMPAGES  \* Arabic  \* MERGEFORMAT</w:instrText>
    </w:r>
    <w:r w:rsidR="00C901D9">
      <w:fldChar w:fldCharType="separate"/>
    </w:r>
    <w:r w:rsidR="00532353" w:rsidRPr="00532353">
      <w:rPr>
        <w:rFonts w:ascii="Times New Roman" w:eastAsia="Times New Roman" w:hAnsi="Times New Roman"/>
        <w:noProof/>
        <w:sz w:val="16"/>
        <w:szCs w:val="16"/>
        <w:lang w:eastAsia="pl-PL"/>
      </w:rPr>
      <w:t>1</w:t>
    </w:r>
    <w:r w:rsidR="00C901D9">
      <w:rPr>
        <w:rFonts w:ascii="Times New Roman" w:eastAsia="Times New Roman" w:hAnsi="Times New Roman"/>
        <w:noProof/>
        <w:sz w:val="16"/>
        <w:szCs w:val="16"/>
        <w:lang w:eastAsia="pl-P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922B42" w14:textId="77777777" w:rsidR="00D5484A" w:rsidRPr="00B14DE5" w:rsidRDefault="001B6891">
    <w:pPr>
      <w:pStyle w:val="Stopka"/>
      <w:rPr>
        <w:lang w:eastAsia="pl-PL"/>
      </w:rPr>
    </w:pPr>
    <w:r>
      <w:rPr>
        <w:noProof/>
      </w:rPr>
      <w:drawing>
        <wp:anchor distT="0" distB="0" distL="114300" distR="114300" simplePos="0" relativeHeight="251665408" behindDoc="0" locked="0" layoutInCell="1" allowOverlap="1" wp14:anchorId="73B0E133" wp14:editId="63BC4F98">
          <wp:simplePos x="0" y="0"/>
          <wp:positionH relativeFrom="column">
            <wp:posOffset>325120</wp:posOffset>
          </wp:positionH>
          <wp:positionV relativeFrom="paragraph">
            <wp:posOffset>-881380</wp:posOffset>
          </wp:positionV>
          <wp:extent cx="864870" cy="1123950"/>
          <wp:effectExtent l="0" t="0" r="0" b="0"/>
          <wp:wrapNone/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ez nazwy-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4870" cy="1123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14DE5"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4A4673FA" wp14:editId="0BDC1E08">
              <wp:simplePos x="0" y="0"/>
              <wp:positionH relativeFrom="column">
                <wp:posOffset>1947545</wp:posOffset>
              </wp:positionH>
              <wp:positionV relativeFrom="page">
                <wp:posOffset>9871710</wp:posOffset>
              </wp:positionV>
              <wp:extent cx="4708525" cy="745490"/>
              <wp:effectExtent l="0" t="0" r="0" b="0"/>
              <wp:wrapTopAndBottom/>
              <wp:docPr id="19" name="Grupa 1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708525" cy="745490"/>
                        <a:chOff x="0" y="0"/>
                        <a:chExt cx="4708525" cy="745490"/>
                      </a:xfrm>
                    </wpg:grpSpPr>
                    <wps:wsp>
                      <wps:cNvPr id="3" name="Text Box 11"/>
                      <wps:cNvSpPr txBox="1">
                        <a:spLocks noChangeArrowheads="1"/>
                      </wps:cNvSpPr>
                      <wps:spPr bwMode="auto">
                        <a:xfrm>
                          <a:off x="28575" y="500063"/>
                          <a:ext cx="4679950" cy="187325"/>
                        </a:xfrm>
                        <a:prstGeom prst="rect">
                          <a:avLst/>
                        </a:prstGeom>
                        <a:solidFill>
                          <a:srgbClr val="002D69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2C60C36" w14:textId="77777777" w:rsidR="002D509F" w:rsidRPr="00AB0C6D" w:rsidRDefault="002D509F" w:rsidP="002D509F">
                            <w:pPr>
                              <w:spacing w:before="100" w:beforeAutospacing="1" w:after="100" w:afterAutospacing="1" w:line="240" w:lineRule="exact"/>
                              <w:rPr>
                                <w:rFonts w:ascii="Book Antiqua" w:hAnsi="Book Antiqua"/>
                                <w:color w:val="FFFFF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Text Box 14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9990" cy="4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3443A8" w14:textId="77777777" w:rsidR="001B6891" w:rsidRDefault="001B6891" w:rsidP="004F5372">
                            <w:pPr>
                              <w:spacing w:after="0" w:line="200" w:lineRule="exact"/>
                              <w:rPr>
                                <w:rFonts w:ascii="Times New Roman" w:hAnsi="Times New Roman"/>
                                <w:color w:val="002D69"/>
                                <w:sz w:val="18"/>
                                <w:szCs w:val="18"/>
                              </w:rPr>
                            </w:pPr>
                          </w:p>
                          <w:p w14:paraId="3B14619E" w14:textId="77777777" w:rsidR="001B6891" w:rsidRDefault="001B6891" w:rsidP="004F5372">
                            <w:pPr>
                              <w:spacing w:after="0" w:line="200" w:lineRule="exact"/>
                              <w:rPr>
                                <w:rFonts w:ascii="Times New Roman" w:hAnsi="Times New Roman"/>
                                <w:color w:val="002D69"/>
                                <w:sz w:val="18"/>
                                <w:szCs w:val="18"/>
                              </w:rPr>
                            </w:pPr>
                          </w:p>
                          <w:p w14:paraId="17F1BF38" w14:textId="77777777" w:rsidR="002D509F" w:rsidRPr="007A7D34" w:rsidRDefault="004F5372" w:rsidP="004F5372">
                            <w:pPr>
                              <w:spacing w:after="0" w:line="200" w:lineRule="exact"/>
                              <w:rPr>
                                <w:rFonts w:ascii="Times New Roman" w:hAnsi="Times New Roman"/>
                                <w:color w:val="002D69"/>
                                <w:sz w:val="18"/>
                                <w:szCs w:val="18"/>
                              </w:rPr>
                            </w:pPr>
                            <w:r w:rsidRPr="004F5372">
                              <w:rPr>
                                <w:rFonts w:ascii="Times New Roman" w:hAnsi="Times New Roman"/>
                                <w:color w:val="002D69"/>
                                <w:sz w:val="18"/>
                                <w:szCs w:val="18"/>
                              </w:rPr>
                              <w:t>ul. B. Krygowskiego 10</w:t>
                            </w:r>
                            <w:r>
                              <w:rPr>
                                <w:rFonts w:ascii="Times New Roman" w:hAnsi="Times New Roman"/>
                                <w:color w:val="002D69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Pr="004F5372">
                              <w:rPr>
                                <w:rFonts w:ascii="Times New Roman" w:hAnsi="Times New Roman"/>
                                <w:color w:val="002D69"/>
                                <w:sz w:val="18"/>
                                <w:szCs w:val="18"/>
                              </w:rPr>
                              <w:t>61-680 Pozna</w:t>
                            </w:r>
                            <w:r w:rsidR="001B6891">
                              <w:rPr>
                                <w:rFonts w:ascii="Times New Roman" w:hAnsi="Times New Roman"/>
                                <w:color w:val="002D69"/>
                                <w:sz w:val="18"/>
                                <w:szCs w:val="18"/>
                              </w:rPr>
                              <w:t>ń</w:t>
                            </w:r>
                          </w:p>
                        </w:txbxContent>
                      </wps:txbx>
                      <wps:bodyPr rot="0" vert="horz" wrap="square" lIns="91440" tIns="45720" rIns="91440" bIns="0" anchor="t" anchorCtr="0" upright="1">
                        <a:noAutofit/>
                      </wps:bodyPr>
                    </wps:wsp>
                    <wps:wsp>
                      <wps:cNvPr id="5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3813" y="466725"/>
                          <a:ext cx="2444115" cy="278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9DF318" w14:textId="77777777" w:rsidR="002D509F" w:rsidRPr="0026631E" w:rsidRDefault="004F5372" w:rsidP="002D509F">
                            <w:pPr>
                              <w:rPr>
                                <w:rFonts w:ascii="Times New Roman" w:hAnsi="Times New Roman"/>
                                <w:b/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4F5372">
                              <w:rPr>
                                <w:rFonts w:ascii="Times New Roman" w:hAnsi="Times New Roman"/>
                                <w:b/>
                                <w:color w:val="FFFFFF"/>
                                <w:sz w:val="20"/>
                                <w:szCs w:val="20"/>
                              </w:rPr>
                              <w:t>skng.home.amu.edu.pl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A4673FA" id="Grupa 19" o:spid="_x0000_s1030" style="position:absolute;margin-left:153.35pt;margin-top:777.3pt;width:370.75pt;height:58.7pt;z-index:251664384;mso-position-vertical-relative:page;mso-height-relative:margin" coordsize="47085,7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31" type="#_x0000_t202" style="position:absolute;left:285;top:5000;width:46800;height:18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" fillcolor="#002d69" stroked="f">
                <v:textbox>
                  <w:txbxContent>
                    <w:p w14:paraId="62C60C36" w14:textId="77777777" w:rsidR="002D509F" w:rsidRPr="00AB0C6D" w:rsidRDefault="002D509F" w:rsidP="002D509F">
                      <w:pPr>
                        <w:spacing w:before="100" w:beforeAutospacing="1" w:after="100" w:afterAutospacing="1" w:line="240" w:lineRule="exact"/>
                        <w:rPr>
                          <w:rFonts w:ascii="Book Antiqua" w:hAnsi="Book Antiqua"/>
                          <w:color w:val="FFFFFF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shape id="Text Box 14" o:spid="_x0000_s1032" type="#_x0000_t202" style="position:absolute;width:37299;height:46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" filled="f" stroked="f">
                <v:textbox inset=",,,0">
                  <w:txbxContent>
                    <w:p w14:paraId="473443A8" w14:textId="77777777" w:rsidR="001B6891" w:rsidRDefault="001B6891" w:rsidP="004F5372">
                      <w:pPr>
                        <w:spacing w:after="0" w:line="200" w:lineRule="exact"/>
                        <w:rPr>
                          <w:rFonts w:ascii="Times New Roman" w:hAnsi="Times New Roman"/>
                          <w:color w:val="002D69"/>
                          <w:sz w:val="18"/>
                          <w:szCs w:val="18"/>
                        </w:rPr>
                      </w:pPr>
                    </w:p>
                    <w:p w14:paraId="3B14619E" w14:textId="77777777" w:rsidR="001B6891" w:rsidRDefault="001B6891" w:rsidP="004F5372">
                      <w:pPr>
                        <w:spacing w:after="0" w:line="200" w:lineRule="exact"/>
                        <w:rPr>
                          <w:rFonts w:ascii="Times New Roman" w:hAnsi="Times New Roman"/>
                          <w:color w:val="002D69"/>
                          <w:sz w:val="18"/>
                          <w:szCs w:val="18"/>
                        </w:rPr>
                      </w:pPr>
                    </w:p>
                    <w:p w14:paraId="17F1BF38" w14:textId="77777777" w:rsidR="002D509F" w:rsidRPr="007A7D34" w:rsidRDefault="004F5372" w:rsidP="004F5372">
                      <w:pPr>
                        <w:spacing w:after="0" w:line="200" w:lineRule="exact"/>
                        <w:rPr>
                          <w:rFonts w:ascii="Times New Roman" w:hAnsi="Times New Roman"/>
                          <w:color w:val="002D69"/>
                          <w:sz w:val="18"/>
                          <w:szCs w:val="18"/>
                        </w:rPr>
                      </w:pPr>
                      <w:r w:rsidRPr="004F5372">
                        <w:rPr>
                          <w:rFonts w:ascii="Times New Roman" w:hAnsi="Times New Roman"/>
                          <w:color w:val="002D69"/>
                          <w:sz w:val="18"/>
                          <w:szCs w:val="18"/>
                        </w:rPr>
                        <w:t>ul. B. Krygowskiego 10</w:t>
                      </w:r>
                      <w:r>
                        <w:rPr>
                          <w:rFonts w:ascii="Times New Roman" w:hAnsi="Times New Roman"/>
                          <w:color w:val="002D69"/>
                          <w:sz w:val="18"/>
                          <w:szCs w:val="18"/>
                        </w:rPr>
                        <w:t xml:space="preserve">, </w:t>
                      </w:r>
                      <w:r w:rsidRPr="004F5372">
                        <w:rPr>
                          <w:rFonts w:ascii="Times New Roman" w:hAnsi="Times New Roman"/>
                          <w:color w:val="002D69"/>
                          <w:sz w:val="18"/>
                          <w:szCs w:val="18"/>
                        </w:rPr>
                        <w:t>61-680 Pozna</w:t>
                      </w:r>
                      <w:r w:rsidR="001B6891">
                        <w:rPr>
                          <w:rFonts w:ascii="Times New Roman" w:hAnsi="Times New Roman"/>
                          <w:color w:val="002D69"/>
                          <w:sz w:val="18"/>
                          <w:szCs w:val="18"/>
                        </w:rPr>
                        <w:t>ń</w:t>
                      </w:r>
                    </w:p>
                  </w:txbxContent>
                </v:textbox>
              </v:shape>
              <v:shape id="Text Box 46" o:spid="_x0000_s1033" type="#_x0000_t202" style="position:absolute;left:238;top:4667;width:24441;height:27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" filled="f" fillcolor="black" stroked="f" strokecolor="white">
                <v:textbox>
                  <w:txbxContent>
                    <w:p w14:paraId="5E9DF318" w14:textId="77777777" w:rsidR="002D509F" w:rsidRPr="0026631E" w:rsidRDefault="004F5372" w:rsidP="002D509F">
                      <w:pPr>
                        <w:rPr>
                          <w:rFonts w:ascii="Times New Roman" w:hAnsi="Times New Roman"/>
                          <w:b/>
                          <w:color w:val="FFFFFF"/>
                          <w:sz w:val="20"/>
                          <w:szCs w:val="20"/>
                        </w:rPr>
                      </w:pPr>
                      <w:r w:rsidRPr="004F5372">
                        <w:rPr>
                          <w:rFonts w:ascii="Times New Roman" w:hAnsi="Times New Roman"/>
                          <w:b/>
                          <w:color w:val="FFFFFF"/>
                          <w:sz w:val="20"/>
                          <w:szCs w:val="20"/>
                        </w:rPr>
                        <w:t>skng.home.amu.edu.pl</w:t>
                      </w:r>
                    </w:p>
                  </w:txbxContent>
                </v:textbox>
              </v:shape>
              <w10:wrap type="topAndBottom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A014A0" w14:textId="77777777" w:rsidR="00C901D9" w:rsidRDefault="00C901D9" w:rsidP="002B161C">
      <w:pPr>
        <w:spacing w:after="0" w:line="240" w:lineRule="auto"/>
      </w:pPr>
      <w:r>
        <w:separator/>
      </w:r>
    </w:p>
  </w:footnote>
  <w:footnote w:type="continuationSeparator" w:id="0">
    <w:p w14:paraId="4BA66671" w14:textId="77777777" w:rsidR="00C901D9" w:rsidRDefault="00C901D9" w:rsidP="002B16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A41134" w14:textId="77777777" w:rsidR="00D41229" w:rsidRDefault="00B14DE5">
    <w:pPr>
      <w:pStyle w:val="Nagwek"/>
    </w:pP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224849EF" wp14:editId="4A4928D9">
              <wp:simplePos x="0" y="0"/>
              <wp:positionH relativeFrom="page">
                <wp:posOffset>0</wp:posOffset>
              </wp:positionH>
              <wp:positionV relativeFrom="page">
                <wp:posOffset>-255166</wp:posOffset>
              </wp:positionV>
              <wp:extent cx="7559675" cy="1267671"/>
              <wp:effectExtent l="0" t="0" r="3175" b="8890"/>
              <wp:wrapNone/>
              <wp:docPr id="23" name="Grupa 2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9675" cy="1267671"/>
                        <a:chOff x="0" y="-259569"/>
                        <a:chExt cx="7559675" cy="1267989"/>
                      </a:xfrm>
                    </wpg:grpSpPr>
                    <pic:pic xmlns:pic="http://schemas.openxmlformats.org/drawingml/2006/picture">
                      <pic:nvPicPr>
                        <pic:cNvPr id="21" name="Obraz 21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-259569"/>
                          <a:ext cx="7559675" cy="1260262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8" name="Rectangle 36"/>
                      <wps:cNvSpPr>
                        <a:spLocks noChangeArrowheads="1"/>
                      </wps:cNvSpPr>
                      <wps:spPr bwMode="auto">
                        <a:xfrm>
                          <a:off x="2876550" y="954445"/>
                          <a:ext cx="4679950" cy="53975"/>
                        </a:xfrm>
                        <a:prstGeom prst="rect">
                          <a:avLst/>
                        </a:prstGeom>
                        <a:solidFill>
                          <a:srgbClr val="002D6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Text Box 37"/>
                      <wps:cNvSpPr txBox="1">
                        <a:spLocks noChangeArrowheads="1"/>
                      </wps:cNvSpPr>
                      <wps:spPr bwMode="auto">
                        <a:xfrm>
                          <a:off x="2790825" y="554395"/>
                          <a:ext cx="4638675" cy="359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356DA9" w14:textId="77777777" w:rsidR="008B5805" w:rsidRPr="008B5805" w:rsidRDefault="004F5372" w:rsidP="008B5805">
                            <w:pPr>
                              <w:spacing w:after="0" w:line="220" w:lineRule="exact"/>
                              <w:rPr>
                                <w:rFonts w:ascii="Times New Roman" w:hAnsi="Times New Roman"/>
                                <w:b/>
                                <w:color w:val="002D69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2D69"/>
                              </w:rPr>
                              <w:t>Studenckie Koło Naukowe Geografów im. Stanisława Pawłowskiego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24849EF" id="Grupa 23" o:spid="_x0000_s1026" style="position:absolute;margin-left:0;margin-top:-20.1pt;width:595.25pt;height:99.8pt;z-index:251658240;mso-position-horizontal-relative:page;mso-position-vertical-relative:page;mso-width-relative:margin;mso-height-relative:margin" coordorigin=",-2595" coordsize="75596,1267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1" o:spid="_x0000_s1027" type="#_x0000_t75" style="position:absolute;top:-2595;width:75596;height:126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">
                <v:imagedata r:id="rId2" o:title=""/>
              </v:shape>
              <v:rect id="Rectangle 36" o:spid="_x0000_s1028" style="position:absolute;left:28765;top:9544;width:4680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" fillcolor="#002d69" stroked="f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7" o:spid="_x0000_s1029" type="#_x0000_t202" style="position:absolute;left:27908;top:5543;width:46387;height:35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<v:textbox>
                  <w:txbxContent>
                    <w:p w14:paraId="3B356DA9" w14:textId="77777777" w:rsidR="008B5805" w:rsidRPr="008B5805" w:rsidRDefault="004F5372" w:rsidP="008B5805">
                      <w:pPr>
                        <w:spacing w:after="0" w:line="220" w:lineRule="exact"/>
                        <w:rPr>
                          <w:rFonts w:ascii="Times New Roman" w:hAnsi="Times New Roman"/>
                          <w:b/>
                          <w:color w:val="002D69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2D69"/>
                        </w:rPr>
                        <w:t>Studenckie Koło Naukowe Geografów im. Stanisława Pawłowskiego</w:t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4F5372"/>
    <w:rsid w:val="00025CD9"/>
    <w:rsid w:val="0002774E"/>
    <w:rsid w:val="00037071"/>
    <w:rsid w:val="0004418A"/>
    <w:rsid w:val="00050E35"/>
    <w:rsid w:val="00051D17"/>
    <w:rsid w:val="00082FA8"/>
    <w:rsid w:val="00086CC4"/>
    <w:rsid w:val="000A4843"/>
    <w:rsid w:val="000B089E"/>
    <w:rsid w:val="000C14B9"/>
    <w:rsid w:val="000C7801"/>
    <w:rsid w:val="000D6218"/>
    <w:rsid w:val="000E24F7"/>
    <w:rsid w:val="000E30A3"/>
    <w:rsid w:val="000F016C"/>
    <w:rsid w:val="000F6E2A"/>
    <w:rsid w:val="00107C58"/>
    <w:rsid w:val="001210B9"/>
    <w:rsid w:val="0012782D"/>
    <w:rsid w:val="001519C9"/>
    <w:rsid w:val="00163225"/>
    <w:rsid w:val="00180B6E"/>
    <w:rsid w:val="0019592B"/>
    <w:rsid w:val="001A1031"/>
    <w:rsid w:val="001B2A16"/>
    <w:rsid w:val="001B6891"/>
    <w:rsid w:val="001D30A5"/>
    <w:rsid w:val="001D6D9A"/>
    <w:rsid w:val="001E5339"/>
    <w:rsid w:val="001E6ECE"/>
    <w:rsid w:val="00204679"/>
    <w:rsid w:val="002179AD"/>
    <w:rsid w:val="00217E96"/>
    <w:rsid w:val="00224D35"/>
    <w:rsid w:val="0023322F"/>
    <w:rsid w:val="00261BAB"/>
    <w:rsid w:val="0026631E"/>
    <w:rsid w:val="00267E04"/>
    <w:rsid w:val="00282CCD"/>
    <w:rsid w:val="002A6F4B"/>
    <w:rsid w:val="002B161C"/>
    <w:rsid w:val="002B55A7"/>
    <w:rsid w:val="002C12C0"/>
    <w:rsid w:val="002D509F"/>
    <w:rsid w:val="002F5A02"/>
    <w:rsid w:val="00360028"/>
    <w:rsid w:val="00391235"/>
    <w:rsid w:val="003B2757"/>
    <w:rsid w:val="003B6F9B"/>
    <w:rsid w:val="003C733B"/>
    <w:rsid w:val="003D2E4A"/>
    <w:rsid w:val="00422F0A"/>
    <w:rsid w:val="00450111"/>
    <w:rsid w:val="00450B09"/>
    <w:rsid w:val="0045412C"/>
    <w:rsid w:val="00455998"/>
    <w:rsid w:val="00462E05"/>
    <w:rsid w:val="00463D8A"/>
    <w:rsid w:val="00474182"/>
    <w:rsid w:val="00487B3A"/>
    <w:rsid w:val="004D0197"/>
    <w:rsid w:val="004E2A38"/>
    <w:rsid w:val="004F5372"/>
    <w:rsid w:val="00505034"/>
    <w:rsid w:val="005055EC"/>
    <w:rsid w:val="005124E6"/>
    <w:rsid w:val="00524C07"/>
    <w:rsid w:val="00532353"/>
    <w:rsid w:val="00545BCA"/>
    <w:rsid w:val="00587944"/>
    <w:rsid w:val="0059187D"/>
    <w:rsid w:val="00592E31"/>
    <w:rsid w:val="0059625E"/>
    <w:rsid w:val="005A5E06"/>
    <w:rsid w:val="005D4E2D"/>
    <w:rsid w:val="005D704D"/>
    <w:rsid w:val="005E5B66"/>
    <w:rsid w:val="005F6C2A"/>
    <w:rsid w:val="005F6CB2"/>
    <w:rsid w:val="00601DBE"/>
    <w:rsid w:val="0061472A"/>
    <w:rsid w:val="00616BC3"/>
    <w:rsid w:val="00630428"/>
    <w:rsid w:val="00663806"/>
    <w:rsid w:val="00667DC5"/>
    <w:rsid w:val="0068061B"/>
    <w:rsid w:val="00684153"/>
    <w:rsid w:val="006B0B3E"/>
    <w:rsid w:val="006B31A1"/>
    <w:rsid w:val="006C069F"/>
    <w:rsid w:val="006C508B"/>
    <w:rsid w:val="006D1D51"/>
    <w:rsid w:val="006D79E2"/>
    <w:rsid w:val="006E7BFE"/>
    <w:rsid w:val="00710B46"/>
    <w:rsid w:val="007277EC"/>
    <w:rsid w:val="00735564"/>
    <w:rsid w:val="00752684"/>
    <w:rsid w:val="00755515"/>
    <w:rsid w:val="0076367F"/>
    <w:rsid w:val="00781964"/>
    <w:rsid w:val="0079065B"/>
    <w:rsid w:val="007A4CBA"/>
    <w:rsid w:val="007A7D34"/>
    <w:rsid w:val="007B2533"/>
    <w:rsid w:val="007D5C10"/>
    <w:rsid w:val="0080303F"/>
    <w:rsid w:val="00810D65"/>
    <w:rsid w:val="0082154F"/>
    <w:rsid w:val="00832417"/>
    <w:rsid w:val="00847C79"/>
    <w:rsid w:val="00851211"/>
    <w:rsid w:val="00863BC0"/>
    <w:rsid w:val="008951E9"/>
    <w:rsid w:val="008A7BBD"/>
    <w:rsid w:val="008B5805"/>
    <w:rsid w:val="008E6CEC"/>
    <w:rsid w:val="009038B3"/>
    <w:rsid w:val="009103BB"/>
    <w:rsid w:val="00942239"/>
    <w:rsid w:val="00944E97"/>
    <w:rsid w:val="009568DF"/>
    <w:rsid w:val="009859CD"/>
    <w:rsid w:val="00987228"/>
    <w:rsid w:val="009A18FB"/>
    <w:rsid w:val="009A3799"/>
    <w:rsid w:val="009B400A"/>
    <w:rsid w:val="009D41DB"/>
    <w:rsid w:val="009F24FC"/>
    <w:rsid w:val="00A32822"/>
    <w:rsid w:val="00A353D1"/>
    <w:rsid w:val="00A36174"/>
    <w:rsid w:val="00A56F94"/>
    <w:rsid w:val="00A6721E"/>
    <w:rsid w:val="00A86ADB"/>
    <w:rsid w:val="00A90A70"/>
    <w:rsid w:val="00AA5B62"/>
    <w:rsid w:val="00AA7058"/>
    <w:rsid w:val="00AB0C6D"/>
    <w:rsid w:val="00AB3C95"/>
    <w:rsid w:val="00AC7FBE"/>
    <w:rsid w:val="00AD3B35"/>
    <w:rsid w:val="00AD40D1"/>
    <w:rsid w:val="00AE6C81"/>
    <w:rsid w:val="00AF5CEF"/>
    <w:rsid w:val="00B05E96"/>
    <w:rsid w:val="00B077A0"/>
    <w:rsid w:val="00B14DE5"/>
    <w:rsid w:val="00B16C68"/>
    <w:rsid w:val="00B45CC3"/>
    <w:rsid w:val="00B5463E"/>
    <w:rsid w:val="00B62F27"/>
    <w:rsid w:val="00B73B43"/>
    <w:rsid w:val="00B80D25"/>
    <w:rsid w:val="00BD28FF"/>
    <w:rsid w:val="00BD2C4A"/>
    <w:rsid w:val="00BD3201"/>
    <w:rsid w:val="00BD3CCB"/>
    <w:rsid w:val="00BF4250"/>
    <w:rsid w:val="00C43DB7"/>
    <w:rsid w:val="00C47B04"/>
    <w:rsid w:val="00C74278"/>
    <w:rsid w:val="00C82DF0"/>
    <w:rsid w:val="00C901D9"/>
    <w:rsid w:val="00CA3116"/>
    <w:rsid w:val="00CF2EDA"/>
    <w:rsid w:val="00D07F3C"/>
    <w:rsid w:val="00D22F96"/>
    <w:rsid w:val="00D34BCE"/>
    <w:rsid w:val="00D41229"/>
    <w:rsid w:val="00D44CFC"/>
    <w:rsid w:val="00D5484A"/>
    <w:rsid w:val="00D55996"/>
    <w:rsid w:val="00D56653"/>
    <w:rsid w:val="00DB203A"/>
    <w:rsid w:val="00DB2713"/>
    <w:rsid w:val="00DB6CC5"/>
    <w:rsid w:val="00DC7B79"/>
    <w:rsid w:val="00DD56B6"/>
    <w:rsid w:val="00DF513C"/>
    <w:rsid w:val="00E101B5"/>
    <w:rsid w:val="00E16064"/>
    <w:rsid w:val="00E2101E"/>
    <w:rsid w:val="00E30394"/>
    <w:rsid w:val="00E51019"/>
    <w:rsid w:val="00E56206"/>
    <w:rsid w:val="00E736B3"/>
    <w:rsid w:val="00E874E0"/>
    <w:rsid w:val="00E91851"/>
    <w:rsid w:val="00EA6741"/>
    <w:rsid w:val="00ED1D98"/>
    <w:rsid w:val="00EE1D64"/>
    <w:rsid w:val="00EE22A0"/>
    <w:rsid w:val="00EE7420"/>
    <w:rsid w:val="00EF7693"/>
    <w:rsid w:val="00F20C2A"/>
    <w:rsid w:val="00F31300"/>
    <w:rsid w:val="00F74E53"/>
    <w:rsid w:val="00F7587A"/>
    <w:rsid w:val="00F8436B"/>
    <w:rsid w:val="00F9747F"/>
    <w:rsid w:val="00FB56CE"/>
    <w:rsid w:val="00FB73E3"/>
    <w:rsid w:val="00FC20EC"/>
    <w:rsid w:val="00FC2831"/>
    <w:rsid w:val="00FD519F"/>
    <w:rsid w:val="00FF0EA0"/>
    <w:rsid w:val="030FD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73A787"/>
  <w15:docId w15:val="{37970AE2-E086-4462-8DA0-7277EB3D0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A7BB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519C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519C9"/>
    <w:rPr>
      <w:rFonts w:ascii="Tahoma" w:hAnsi="Tahoma" w:cs="Tahoma"/>
      <w:sz w:val="16"/>
      <w:szCs w:val="16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2B161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B161C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2B161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B161C"/>
    <w:rPr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4F537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1">
    <w:name w:val="Styl1"/>
    <w:basedOn w:val="Domylnaczcionkaakapitu"/>
    <w:uiPriority w:val="1"/>
    <w:rsid w:val="00F8436B"/>
    <w:rPr>
      <w:rFonts w:ascii="Times New Roman" w:hAnsi="Times New Roman"/>
      <w:b/>
      <w:sz w:val="24"/>
    </w:rPr>
  </w:style>
  <w:style w:type="character" w:styleId="Tekstzastpczy">
    <w:name w:val="Placeholder Text"/>
    <w:basedOn w:val="Domylnaczcionkaakapitu"/>
    <w:uiPriority w:val="99"/>
    <w:semiHidden/>
    <w:rsid w:val="00F8436B"/>
    <w:rPr>
      <w:color w:val="808080"/>
    </w:rPr>
  </w:style>
  <w:style w:type="character" w:customStyle="1" w:styleId="Styl2">
    <w:name w:val="Styl2"/>
    <w:basedOn w:val="Domylnaczcionkaakapitu"/>
    <w:uiPriority w:val="1"/>
    <w:rsid w:val="00F8436B"/>
    <w:rPr>
      <w:rFonts w:ascii="Times New Roman" w:hAnsi="Times New Roman"/>
      <w:b/>
      <w:sz w:val="24"/>
    </w:rPr>
  </w:style>
  <w:style w:type="character" w:customStyle="1" w:styleId="Styl3">
    <w:name w:val="Styl3"/>
    <w:basedOn w:val="Domylnaczcionkaakapitu"/>
    <w:uiPriority w:val="1"/>
    <w:rsid w:val="00F8436B"/>
    <w:rPr>
      <w:rFonts w:ascii="Times New Roman" w:hAnsi="Times New Roman"/>
      <w:b/>
      <w:sz w:val="24"/>
    </w:rPr>
  </w:style>
  <w:style w:type="character" w:customStyle="1" w:styleId="Styl4">
    <w:name w:val="Styl4"/>
    <w:basedOn w:val="Domylnaczcionkaakapitu"/>
    <w:uiPriority w:val="1"/>
    <w:rsid w:val="00F8436B"/>
    <w:rPr>
      <w:rFonts w:ascii="Times New Roman" w:hAnsi="Times New Roman"/>
      <w:b/>
      <w:sz w:val="24"/>
    </w:rPr>
  </w:style>
  <w:style w:type="character" w:customStyle="1" w:styleId="Styl5">
    <w:name w:val="Styl5"/>
    <w:basedOn w:val="Domylnaczcionkaakapitu"/>
    <w:uiPriority w:val="1"/>
    <w:rsid w:val="00F8436B"/>
    <w:rPr>
      <w:rFonts w:ascii="Times New Roman" w:hAnsi="Times New Roman"/>
      <w:b/>
      <w:sz w:val="24"/>
    </w:rPr>
  </w:style>
  <w:style w:type="paragraph" w:styleId="Akapitzlist">
    <w:name w:val="List Paragraph"/>
    <w:basedOn w:val="Normalny"/>
    <w:uiPriority w:val="34"/>
    <w:qFormat/>
    <w:rsid w:val="008A7BBD"/>
    <w:pPr>
      <w:ind w:left="720"/>
      <w:contextualSpacing/>
    </w:pPr>
    <w:rPr>
      <w:rFonts w:asciiTheme="minorHAnsi" w:eastAsiaTheme="minorHAnsi" w:hAnsiTheme="minorHAnsi" w:cstheme="minorBidi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!P%20O%20B%20R%20A%20N%20E\ListownikUAM_Epicur_HR_IDUB_kolor_PL(1)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018DD4-C7D7-4EEE-84A3-217BC8982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ListownikUAM_Epicur_HR_IDUB_kolor_PL(1)</Template>
  <TotalTime>1</TotalTime>
  <Pages>1</Pages>
  <Words>197</Words>
  <Characters>1188</Characters>
  <Application>Microsoft Office Word</Application>
  <DocSecurity>0</DocSecurity>
  <Lines>9</Lines>
  <Paragraphs>2</Paragraphs>
  <ScaleCrop>false</ScaleCrop>
  <Company>private</Company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Si-Naron</dc:creator>
  <cp:lastModifiedBy>Jakub Woźniak</cp:lastModifiedBy>
  <cp:revision>13</cp:revision>
  <cp:lastPrinted>2023-06-21T08:06:00Z</cp:lastPrinted>
  <dcterms:created xsi:type="dcterms:W3CDTF">2023-06-21T08:06:00Z</dcterms:created>
  <dcterms:modified xsi:type="dcterms:W3CDTF">2024-10-28T13:22:00Z</dcterms:modified>
</cp:coreProperties>
</file>